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8C72" w14:textId="77777777" w:rsidR="007F7A41" w:rsidRPr="007F7A41" w:rsidRDefault="007F7A41" w:rsidP="007F7A41">
      <w:pPr>
        <w:tabs>
          <w:tab w:val="left" w:pos="4830"/>
        </w:tabs>
        <w:spacing w:after="0"/>
        <w:jc w:val="right"/>
        <w:rPr>
          <w:rFonts w:ascii="Tahoma" w:hAnsi="Tahoma" w:cs="Tahoma"/>
          <w:b/>
          <w:bCs/>
          <w:color w:val="1B4496"/>
          <w:sz w:val="20"/>
          <w:szCs w:val="20"/>
        </w:rPr>
      </w:pPr>
      <w:r w:rsidRPr="007F7A41">
        <w:rPr>
          <w:rFonts w:ascii="Tahoma" w:hAnsi="Tahoma" w:cs="Tahoma"/>
          <w:b/>
          <w:bCs/>
          <w:color w:val="1B4496"/>
          <w:sz w:val="20"/>
          <w:szCs w:val="20"/>
        </w:rPr>
        <w:t>Wydział Inżynierii Materiałów Budownictwa i Środowiska</w:t>
      </w:r>
    </w:p>
    <w:p w14:paraId="672A6659" w14:textId="77777777" w:rsidR="00605C58" w:rsidRPr="00605C58" w:rsidRDefault="00605C58" w:rsidP="00CC1509">
      <w:pPr>
        <w:spacing w:after="0"/>
        <w:ind w:left="-425"/>
        <w:jc w:val="right"/>
        <w:rPr>
          <w:rFonts w:ascii="Times New Roman" w:hAnsi="Times New Roman"/>
          <w:sz w:val="16"/>
          <w:szCs w:val="16"/>
        </w:rPr>
      </w:pPr>
    </w:p>
    <w:p w14:paraId="3BE5339B" w14:textId="494A3560" w:rsidR="008641E5" w:rsidRPr="008641E5" w:rsidRDefault="4083D96E" w:rsidP="00CC1509">
      <w:pPr>
        <w:ind w:firstLine="426"/>
        <w:jc w:val="right"/>
        <w:rPr>
          <w:rFonts w:ascii="Times New Roman" w:hAnsi="Times New Roman"/>
          <w:sz w:val="20"/>
          <w:szCs w:val="20"/>
        </w:rPr>
      </w:pPr>
      <w:r w:rsidRPr="4083D96E">
        <w:rPr>
          <w:rFonts w:ascii="Times New Roman" w:hAnsi="Times New Roman"/>
          <w:sz w:val="20"/>
          <w:szCs w:val="20"/>
        </w:rPr>
        <w:t xml:space="preserve">Bielsko-Biała, dnia </w:t>
      </w:r>
      <w:r w:rsidR="00E33794">
        <w:rPr>
          <w:rFonts w:ascii="Times New Roman" w:hAnsi="Times New Roman"/>
          <w:sz w:val="20"/>
          <w:szCs w:val="20"/>
        </w:rPr>
        <w:t>(wpisać datę)</w:t>
      </w:r>
      <w:r w:rsidRPr="4083D96E">
        <w:rPr>
          <w:rFonts w:ascii="Times New Roman" w:hAnsi="Times New Roman"/>
          <w:sz w:val="20"/>
          <w:szCs w:val="20"/>
        </w:rPr>
        <w:t xml:space="preserve"> r.</w:t>
      </w:r>
    </w:p>
    <w:p w14:paraId="0A37501D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pl-PL"/>
        </w:rPr>
      </w:pPr>
    </w:p>
    <w:p w14:paraId="5DAB6C7B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pl-PL"/>
        </w:rPr>
      </w:pPr>
    </w:p>
    <w:p w14:paraId="58A849C2" w14:textId="1A2D592B" w:rsidR="4083D96E" w:rsidRDefault="00E33794" w:rsidP="4083D96E">
      <w:pPr>
        <w:spacing w:after="0" w:line="360" w:lineRule="auto"/>
        <w:ind w:left="708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Nazwa firmy bądź instytucji</w:t>
      </w:r>
    </w:p>
    <w:p w14:paraId="02EB378F" w14:textId="77777777" w:rsidR="008641E5" w:rsidRPr="008641E5" w:rsidRDefault="008641E5" w:rsidP="653825C8">
      <w:pPr>
        <w:autoSpaceDE w:val="0"/>
        <w:autoSpaceDN w:val="0"/>
        <w:adjustRightInd w:val="0"/>
        <w:spacing w:after="0" w:line="240" w:lineRule="auto"/>
        <w:ind w:left="708" w:firstLine="426"/>
        <w:rPr>
          <w:rFonts w:ascii="Times New Roman" w:hAnsi="Times New Roman"/>
          <w:sz w:val="24"/>
          <w:szCs w:val="24"/>
          <w:lang w:eastAsia="pl-PL"/>
        </w:rPr>
      </w:pPr>
    </w:p>
    <w:p w14:paraId="6A05A809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pl-PL"/>
        </w:rPr>
      </w:pPr>
    </w:p>
    <w:p w14:paraId="5A39BBE3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lang w:eastAsia="pl-PL"/>
        </w:rPr>
      </w:pPr>
    </w:p>
    <w:p w14:paraId="55B2726C" w14:textId="5C6021F3" w:rsidR="008641E5" w:rsidRPr="008641E5" w:rsidRDefault="4083D96E" w:rsidP="4083D96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4083D96E">
        <w:rPr>
          <w:rFonts w:ascii="Times New Roman" w:eastAsia="Times New Roman" w:hAnsi="Times New Roman"/>
          <w:sz w:val="24"/>
          <w:szCs w:val="24"/>
          <w:lang w:eastAsia="pl-PL"/>
        </w:rPr>
        <w:t>Akademia Techniczno-Humanistyczna w Bielsku-Białej, Wydział Inżynierii Materiałów, Budownictwa i Środowiska zaświadcza, że Pan</w:t>
      </w:r>
      <w:r w:rsidR="00E33794">
        <w:rPr>
          <w:rFonts w:ascii="Times New Roman" w:eastAsia="Times New Roman" w:hAnsi="Times New Roman"/>
          <w:sz w:val="24"/>
          <w:szCs w:val="24"/>
          <w:lang w:eastAsia="pl-PL"/>
        </w:rPr>
        <w:t>/-i</w:t>
      </w:r>
      <w:r w:rsidRPr="4083D9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3794">
        <w:rPr>
          <w:rFonts w:ascii="Times New Roman" w:eastAsia="Times New Roman" w:hAnsi="Times New Roman"/>
          <w:sz w:val="24"/>
          <w:szCs w:val="24"/>
          <w:lang w:eastAsia="pl-PL"/>
        </w:rPr>
        <w:t>(imię i nazwisko)</w:t>
      </w:r>
      <w:r w:rsidRPr="4083D96E">
        <w:rPr>
          <w:rFonts w:ascii="Times New Roman" w:eastAsia="Times New Roman" w:hAnsi="Times New Roman"/>
          <w:sz w:val="24"/>
          <w:szCs w:val="24"/>
          <w:lang w:eastAsia="pl-PL"/>
        </w:rPr>
        <w:t xml:space="preserve"> nr albumu </w:t>
      </w:r>
      <w:r w:rsidR="00E3379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E33794">
        <w:rPr>
          <w:rFonts w:ascii="Times New Roman" w:eastAsia="Times New Roman" w:hAnsi="Times New Roman"/>
          <w:sz w:val="24"/>
          <w:szCs w:val="24"/>
          <w:lang w:eastAsia="pl-PL"/>
        </w:rPr>
        <w:t>xxxx</w:t>
      </w:r>
      <w:proofErr w:type="spellEnd"/>
      <w:r w:rsidR="00E3379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4083D96E">
        <w:rPr>
          <w:rFonts w:ascii="Times New Roman" w:eastAsia="Times New Roman" w:hAnsi="Times New Roman"/>
          <w:sz w:val="24"/>
          <w:szCs w:val="24"/>
          <w:lang w:eastAsia="pl-PL"/>
        </w:rPr>
        <w:t xml:space="preserve"> student </w:t>
      </w:r>
      <w:r w:rsidR="00E33794">
        <w:rPr>
          <w:rFonts w:ascii="Times New Roman" w:eastAsia="Times New Roman" w:hAnsi="Times New Roman"/>
          <w:sz w:val="24"/>
          <w:szCs w:val="24"/>
          <w:lang w:eastAsia="pl-PL"/>
        </w:rPr>
        <w:t>XX</w:t>
      </w:r>
      <w:r w:rsidRPr="4083D96E">
        <w:rPr>
          <w:rFonts w:ascii="Times New Roman" w:eastAsia="Times New Roman" w:hAnsi="Times New Roman"/>
          <w:sz w:val="24"/>
          <w:szCs w:val="24"/>
          <w:lang w:eastAsia="pl-PL"/>
        </w:rPr>
        <w:t xml:space="preserve"> roku na naszym Wydziale pisze pracę dyplomową na temat:</w:t>
      </w:r>
    </w:p>
    <w:p w14:paraId="330A0CA3" w14:textId="69C5183B" w:rsidR="392C3030" w:rsidRDefault="392C3030" w:rsidP="392C3030">
      <w:pPr>
        <w:spacing w:after="0"/>
        <w:ind w:firstLine="426"/>
        <w:jc w:val="both"/>
        <w:rPr>
          <w:rFonts w:ascii="Times New Roman" w:hAnsi="Times New Roman"/>
          <w:lang w:eastAsia="pl-PL"/>
        </w:rPr>
      </w:pPr>
    </w:p>
    <w:p w14:paraId="67F3F2D4" w14:textId="68E7A8E5" w:rsidR="008641E5" w:rsidRPr="008641E5" w:rsidRDefault="4083D96E" w:rsidP="4083D9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4083D96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“</w:t>
      </w:r>
      <w:r w:rsidR="00E3379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Wpisać temat pracy dyplomowej</w:t>
      </w:r>
      <w:r w:rsidRPr="4083D96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”</w:t>
      </w:r>
    </w:p>
    <w:p w14:paraId="7F3E09F8" w14:textId="1E0BE3E7" w:rsidR="71A016F3" w:rsidRDefault="71A016F3" w:rsidP="71A016F3">
      <w:pPr>
        <w:spacing w:after="0" w:line="360" w:lineRule="auto"/>
        <w:rPr>
          <w:rFonts w:cs="Calibri"/>
          <w:b/>
          <w:bCs/>
          <w:i/>
          <w:iCs/>
        </w:rPr>
      </w:pPr>
    </w:p>
    <w:p w14:paraId="44AB367E" w14:textId="77777777" w:rsidR="008641E5" w:rsidRPr="008641E5" w:rsidRDefault="4083D96E" w:rsidP="4083D96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4083D96E">
        <w:rPr>
          <w:rFonts w:ascii="Times New Roman" w:hAnsi="Times New Roman"/>
          <w:sz w:val="24"/>
          <w:szCs w:val="24"/>
          <w:lang w:eastAsia="pl-PL"/>
        </w:rPr>
        <w:t>W związku z tym Akademia Techniczno-Humanistyczna w Bielsku-Białej, Wydział Inżynierii Materiałów, Budownictwa i Środowiska prosi o umożliwienie nieodpłatnego korzystania z materiałów dotyczących tematu wymienionej pracy dyplomowej oraz zobowiązuję się nie udostępniać danych zawartych w pracy osobom trzecim w przypadku pisemnego zastrzeżenia ze strony firmy.</w:t>
      </w:r>
    </w:p>
    <w:p w14:paraId="41C8F396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pl-PL"/>
        </w:rPr>
      </w:pPr>
    </w:p>
    <w:p w14:paraId="72A3D3EC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0242ED" w14:textId="77777777" w:rsidR="008641E5" w:rsidRPr="008641E5" w:rsidRDefault="00CC1509" w:rsidP="00CC15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="008641E5" w:rsidRPr="008641E5">
        <w:rPr>
          <w:rFonts w:ascii="Times New Roman" w:hAnsi="Times New Roman"/>
          <w:lang w:eastAsia="pl-PL"/>
        </w:rPr>
        <w:t>............</w:t>
      </w:r>
      <w:r w:rsidR="00EA2DE8">
        <w:rPr>
          <w:rFonts w:ascii="Times New Roman" w:hAnsi="Times New Roman"/>
          <w:lang w:eastAsia="pl-PL"/>
        </w:rPr>
        <w:t>...........................</w:t>
      </w:r>
      <w:r w:rsidR="008641E5" w:rsidRPr="008641E5">
        <w:rPr>
          <w:rFonts w:ascii="Times New Roman" w:hAnsi="Times New Roman"/>
          <w:lang w:eastAsia="pl-PL"/>
        </w:rPr>
        <w:tab/>
      </w:r>
      <w:r w:rsidR="008641E5" w:rsidRPr="008641E5">
        <w:rPr>
          <w:rFonts w:ascii="Times New Roman" w:hAnsi="Times New Roman"/>
          <w:lang w:eastAsia="pl-PL"/>
        </w:rPr>
        <w:tab/>
      </w:r>
      <w:r w:rsidR="008641E5" w:rsidRPr="008641E5">
        <w:rPr>
          <w:rFonts w:ascii="Times New Roman" w:hAnsi="Times New Roman"/>
          <w:lang w:eastAsia="pl-PL"/>
        </w:rPr>
        <w:tab/>
      </w:r>
      <w:r w:rsidR="00761FBF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="008641E5" w:rsidRPr="008641E5">
        <w:rPr>
          <w:rFonts w:ascii="Times New Roman" w:hAnsi="Times New Roman"/>
          <w:lang w:eastAsia="pl-PL"/>
        </w:rPr>
        <w:t>.....................................................</w:t>
      </w:r>
    </w:p>
    <w:p w14:paraId="0972C1F6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="00CC1509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 xml:space="preserve">Promotor        </w:t>
      </w: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ab/>
      </w:r>
      <w:r w:rsidR="00761FBF">
        <w:rPr>
          <w:rFonts w:ascii="Times New Roman" w:hAnsi="Times New Roman"/>
          <w:sz w:val="20"/>
          <w:szCs w:val="20"/>
          <w:lang w:eastAsia="pl-PL"/>
        </w:rPr>
        <w:tab/>
      </w:r>
      <w:r w:rsidRPr="008641E5">
        <w:rPr>
          <w:rFonts w:ascii="Times New Roman" w:hAnsi="Times New Roman"/>
          <w:sz w:val="20"/>
          <w:szCs w:val="20"/>
          <w:lang w:eastAsia="pl-PL"/>
        </w:rPr>
        <w:t>Dziekan Wydziału</w:t>
      </w:r>
    </w:p>
    <w:p w14:paraId="0D0B940D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pl-PL"/>
        </w:rPr>
      </w:pPr>
    </w:p>
    <w:p w14:paraId="54881A50" w14:textId="4CA942F7" w:rsidR="008641E5" w:rsidRPr="008641E5" w:rsidRDefault="4083D96E" w:rsidP="4083D96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4083D96E">
        <w:rPr>
          <w:rFonts w:ascii="Times New Roman" w:hAnsi="Times New Roman"/>
          <w:sz w:val="24"/>
          <w:szCs w:val="24"/>
          <w:lang w:eastAsia="pl-PL"/>
        </w:rPr>
        <w:t xml:space="preserve">Firma/instytucja udostępniająca dane </w:t>
      </w:r>
      <w:r w:rsidRPr="4083D96E">
        <w:rPr>
          <w:rFonts w:ascii="Times New Roman" w:hAnsi="Times New Roman"/>
          <w:b/>
          <w:bCs/>
          <w:sz w:val="24"/>
          <w:szCs w:val="24"/>
          <w:lang w:eastAsia="pl-PL"/>
        </w:rPr>
        <w:t>zastrzega prawo / nie zastrzega prawa*</w:t>
      </w:r>
      <w:r w:rsidRPr="4083D96E">
        <w:rPr>
          <w:rFonts w:ascii="Times New Roman" w:hAnsi="Times New Roman"/>
          <w:sz w:val="24"/>
          <w:szCs w:val="24"/>
          <w:lang w:eastAsia="pl-PL"/>
        </w:rPr>
        <w:t xml:space="preserve"> do wglądu i udostępniania danych zawartych w pracy dyplomowej osobom trzecim.</w:t>
      </w:r>
    </w:p>
    <w:p w14:paraId="0E27B00A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pl-PL"/>
        </w:rPr>
      </w:pPr>
    </w:p>
    <w:p w14:paraId="60061E4C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pl-PL"/>
        </w:rPr>
      </w:pPr>
    </w:p>
    <w:p w14:paraId="0DB23FFD" w14:textId="77777777" w:rsidR="008641E5" w:rsidRPr="008641E5" w:rsidRDefault="00CC1509" w:rsidP="00CC150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="008641E5" w:rsidRPr="008641E5">
        <w:rPr>
          <w:rFonts w:ascii="Times New Roman" w:hAnsi="Times New Roman"/>
          <w:lang w:eastAsia="pl-PL"/>
        </w:rPr>
        <w:t>.....................................................</w:t>
      </w:r>
    </w:p>
    <w:p w14:paraId="7690E11F" w14:textId="77777777" w:rsidR="008641E5" w:rsidRPr="008641E5" w:rsidRDefault="00CC1509" w:rsidP="00CC150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="00761FBF">
        <w:rPr>
          <w:rFonts w:ascii="Times New Roman" w:hAnsi="Times New Roman"/>
          <w:sz w:val="20"/>
          <w:szCs w:val="20"/>
          <w:lang w:eastAsia="pl-PL"/>
        </w:rPr>
        <w:t>Podpis i</w:t>
      </w:r>
      <w:r w:rsidR="008641E5" w:rsidRPr="008641E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761FBF">
        <w:rPr>
          <w:rFonts w:ascii="Times New Roman" w:hAnsi="Times New Roman"/>
          <w:sz w:val="20"/>
          <w:szCs w:val="20"/>
          <w:lang w:eastAsia="pl-PL"/>
        </w:rPr>
        <w:t>p</w:t>
      </w:r>
      <w:r w:rsidR="008641E5" w:rsidRPr="008641E5">
        <w:rPr>
          <w:rFonts w:ascii="Times New Roman" w:hAnsi="Times New Roman"/>
          <w:sz w:val="20"/>
          <w:szCs w:val="20"/>
          <w:lang w:eastAsia="pl-PL"/>
        </w:rPr>
        <w:t>ieczątka firmy/instytucji</w:t>
      </w:r>
    </w:p>
    <w:p w14:paraId="44EAFD9C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2770C37" w14:textId="5373DAC5" w:rsidR="008641E5" w:rsidRPr="008641E5" w:rsidRDefault="4083D96E" w:rsidP="4083D96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4083D96E">
        <w:rPr>
          <w:rFonts w:ascii="Times New Roman" w:hAnsi="Times New Roman"/>
          <w:sz w:val="24"/>
          <w:szCs w:val="24"/>
          <w:lang w:eastAsia="pl-PL"/>
        </w:rPr>
        <w:t>Ja, niżej podpisany, zobowiązuję się nie wykorzystywać uzyskanych danych do celów innych, niż naukowe.</w:t>
      </w:r>
    </w:p>
    <w:p w14:paraId="4B94D5A5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lang w:eastAsia="pl-PL"/>
        </w:rPr>
      </w:pPr>
    </w:p>
    <w:p w14:paraId="3DEEC669" w14:textId="77777777" w:rsidR="008641E5" w:rsidRPr="008641E5" w:rsidRDefault="008641E5" w:rsidP="00CC150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pl-PL"/>
        </w:rPr>
      </w:pPr>
    </w:p>
    <w:p w14:paraId="0B939864" w14:textId="025E2730" w:rsidR="654A1B92" w:rsidRDefault="654A1B92" w:rsidP="654A1B92">
      <w:pPr>
        <w:spacing w:after="0" w:line="240" w:lineRule="auto"/>
        <w:ind w:left="4956" w:firstLine="708"/>
        <w:jc w:val="center"/>
      </w:pPr>
      <w:r w:rsidRPr="654A1B92">
        <w:rPr>
          <w:rFonts w:ascii="Times New Roman" w:hAnsi="Times New Roman"/>
          <w:lang w:eastAsia="pl-PL"/>
        </w:rPr>
        <w:t>….................................................</w:t>
      </w:r>
    </w:p>
    <w:p w14:paraId="26CE6591" w14:textId="77777777" w:rsidR="008641E5" w:rsidRPr="008641E5" w:rsidRDefault="00CC1509" w:rsidP="00CC150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="008641E5" w:rsidRPr="008641E5">
        <w:rPr>
          <w:rFonts w:ascii="Times New Roman" w:hAnsi="Times New Roman"/>
          <w:sz w:val="20"/>
          <w:szCs w:val="20"/>
          <w:lang w:eastAsia="pl-PL"/>
        </w:rPr>
        <w:t>Student</w:t>
      </w:r>
    </w:p>
    <w:p w14:paraId="49AD6635" w14:textId="77777777" w:rsidR="008641E5" w:rsidRPr="008641E5" w:rsidRDefault="008641E5" w:rsidP="00CC150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8641E5">
        <w:rPr>
          <w:rFonts w:ascii="Times New Roman" w:hAnsi="Times New Roman"/>
          <w:sz w:val="20"/>
          <w:szCs w:val="20"/>
          <w:lang w:eastAsia="pl-PL"/>
        </w:rPr>
        <w:t>* niepotrzebne skreślić</w:t>
      </w:r>
    </w:p>
    <w:p w14:paraId="3656B9AB" w14:textId="77777777" w:rsidR="008641E5" w:rsidRPr="00931CA9" w:rsidRDefault="008641E5" w:rsidP="0086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sectPr w:rsidR="008641E5" w:rsidRPr="00931CA9" w:rsidSect="00CC1509">
      <w:headerReference w:type="default" r:id="rId8"/>
      <w:footerReference w:type="default" r:id="rId9"/>
      <w:pgSz w:w="11906" w:h="16838"/>
      <w:pgMar w:top="2127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AC9B" w14:textId="77777777" w:rsidR="001111EF" w:rsidRDefault="001111EF" w:rsidP="00086DBE">
      <w:pPr>
        <w:spacing w:after="0" w:line="240" w:lineRule="auto"/>
      </w:pPr>
      <w:r>
        <w:separator/>
      </w:r>
    </w:p>
  </w:endnote>
  <w:endnote w:type="continuationSeparator" w:id="0">
    <w:p w14:paraId="735CD176" w14:textId="77777777" w:rsidR="001111EF" w:rsidRDefault="001111EF" w:rsidP="0008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4083D96E" w14:paraId="1BFB4B03" w14:textId="77777777" w:rsidTr="4083D96E">
      <w:tc>
        <w:tcPr>
          <w:tcW w:w="3260" w:type="dxa"/>
        </w:tcPr>
        <w:p w14:paraId="22A26D99" w14:textId="05C81EA5" w:rsidR="4083D96E" w:rsidRDefault="4083D96E" w:rsidP="4083D96E">
          <w:pPr>
            <w:pStyle w:val="Nagwek"/>
            <w:ind w:left="-115"/>
          </w:pPr>
        </w:p>
      </w:tc>
      <w:tc>
        <w:tcPr>
          <w:tcW w:w="3260" w:type="dxa"/>
        </w:tcPr>
        <w:p w14:paraId="786AD046" w14:textId="631B679C" w:rsidR="4083D96E" w:rsidRDefault="4083D96E" w:rsidP="4083D96E">
          <w:pPr>
            <w:pStyle w:val="Nagwek"/>
            <w:jc w:val="center"/>
          </w:pPr>
        </w:p>
      </w:tc>
      <w:tc>
        <w:tcPr>
          <w:tcW w:w="3260" w:type="dxa"/>
        </w:tcPr>
        <w:p w14:paraId="7D98837E" w14:textId="40D6B9C7" w:rsidR="4083D96E" w:rsidRDefault="4083D96E" w:rsidP="4083D96E">
          <w:pPr>
            <w:pStyle w:val="Nagwek"/>
            <w:ind w:right="-115"/>
            <w:jc w:val="right"/>
          </w:pPr>
        </w:p>
      </w:tc>
    </w:tr>
  </w:tbl>
  <w:p w14:paraId="6510F0FF" w14:textId="5125D9E4" w:rsidR="4083D96E" w:rsidRDefault="4083D96E" w:rsidP="4083D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2790" w14:textId="77777777" w:rsidR="001111EF" w:rsidRDefault="001111EF" w:rsidP="00086DBE">
      <w:pPr>
        <w:spacing w:after="0" w:line="240" w:lineRule="auto"/>
      </w:pPr>
      <w:r>
        <w:separator/>
      </w:r>
    </w:p>
  </w:footnote>
  <w:footnote w:type="continuationSeparator" w:id="0">
    <w:p w14:paraId="703C6D82" w14:textId="77777777" w:rsidR="001111EF" w:rsidRDefault="001111EF" w:rsidP="0008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FA4" w14:textId="77777777" w:rsidR="008641E5" w:rsidRPr="008641E5" w:rsidRDefault="00C710AC" w:rsidP="008641E5">
    <w:pPr>
      <w:tabs>
        <w:tab w:val="center" w:pos="4536"/>
        <w:tab w:val="right" w:pos="9072"/>
      </w:tabs>
      <w:ind w:left="340" w:hanging="624"/>
      <w:jc w:val="both"/>
      <w:rPr>
        <w:rFonts w:cs="Arial"/>
      </w:rPr>
    </w:pPr>
    <w:r w:rsidRPr="008641E5">
      <w:rPr>
        <w:rFonts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4C2E06" wp14:editId="07777777">
              <wp:simplePos x="0" y="0"/>
              <wp:positionH relativeFrom="column">
                <wp:posOffset>-292471</wp:posOffset>
              </wp:positionH>
              <wp:positionV relativeFrom="paragraph">
                <wp:posOffset>-180340</wp:posOffset>
              </wp:positionV>
              <wp:extent cx="6670675" cy="1106805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0675" cy="1106805"/>
                      </a:xfrm>
                      <a:custGeom>
                        <a:avLst/>
                        <a:gdLst>
                          <a:gd name="T0" fmla="*/ 0 w 11355"/>
                          <a:gd name="T1" fmla="*/ 1743 h 1743"/>
                          <a:gd name="T2" fmla="*/ 0 w 11355"/>
                          <a:gd name="T3" fmla="*/ 0 h 1743"/>
                          <a:gd name="T4" fmla="*/ 11355 w 11355"/>
                          <a:gd name="T5" fmla="*/ 0 h 1743"/>
                          <a:gd name="T6" fmla="*/ 11355 w 11355"/>
                          <a:gd name="T7" fmla="*/ 1533 h 1743"/>
                          <a:gd name="T8" fmla="*/ 0 w 11355"/>
                          <a:gd name="T9" fmla="*/ 1743 h 17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355" h="1743">
                            <a:moveTo>
                              <a:pt x="0" y="1743"/>
                            </a:moveTo>
                            <a:lnTo>
                              <a:pt x="0" y="0"/>
                            </a:lnTo>
                            <a:lnTo>
                              <a:pt x="11355" y="0"/>
                            </a:lnTo>
                            <a:lnTo>
                              <a:pt x="11355" y="1533"/>
                            </a:lnTo>
                            <a:lnTo>
                              <a:pt x="0" y="1743"/>
                            </a:lnTo>
                            <a:close/>
                          </a:path>
                        </a:pathLst>
                      </a:custGeom>
                      <a:solidFill>
                        <a:srgbClr val="1B44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2727C220">
            <v:shape id="Freeform 1" style="position:absolute;margin-left:-23.05pt;margin-top:-14.2pt;width:525.25pt;height:8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5,1743" o:spid="_x0000_s1026" fillcolor="#1b4496" stroked="f" path="m,1743l,,11355,r,1533l,17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" w14:anchorId="2C1E6031">
              <v:path arrowok="t" o:connecttype="custom" o:connectlocs="0,1106805;0,0;6670675,0;6670675,973455;0,1106805" o:connectangles="0,0,0,0,0"/>
            </v:shape>
          </w:pict>
        </mc:Fallback>
      </mc:AlternateContent>
    </w:r>
    <w:r w:rsidRPr="008641E5">
      <w:rPr>
        <w:rFonts w:cs="Arial"/>
        <w:noProof/>
        <w:lang w:eastAsia="pl-PL"/>
      </w:rPr>
      <w:drawing>
        <wp:inline distT="0" distB="0" distL="0" distR="0" wp14:anchorId="594455F4" wp14:editId="07777777">
          <wp:extent cx="2320290" cy="716280"/>
          <wp:effectExtent l="0" t="0" r="0" b="0"/>
          <wp:docPr id="18" name="Obraz 18" descr="znak wersj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wersj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E00590" w:rsidRPr="00086DBE" w:rsidRDefault="00F61598" w:rsidP="00CC150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7D02"/>
    <w:multiLevelType w:val="singleLevel"/>
    <w:tmpl w:val="F8C0A21C"/>
    <w:lvl w:ilvl="0">
      <w:start w:val="1"/>
      <w:numFmt w:val="lowerLetter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A434157"/>
    <w:multiLevelType w:val="singleLevel"/>
    <w:tmpl w:val="2D50A288"/>
    <w:lvl w:ilvl="0">
      <w:start w:val="1"/>
      <w:numFmt w:val="lowerLetter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num w:numId="1" w16cid:durableId="996344718">
    <w:abstractNumId w:val="1"/>
  </w:num>
  <w:num w:numId="2" w16cid:durableId="97186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MDMzMbQ0NTewNDJR0lEKTi0uzszPAykwrAUAQdh0AywAAAA="/>
  </w:docVars>
  <w:rsids>
    <w:rsidRoot w:val="00054EE1"/>
    <w:rsid w:val="00013508"/>
    <w:rsid w:val="0001441D"/>
    <w:rsid w:val="00021897"/>
    <w:rsid w:val="00054EE1"/>
    <w:rsid w:val="000701A1"/>
    <w:rsid w:val="000745A5"/>
    <w:rsid w:val="00086DBE"/>
    <w:rsid w:val="000F4EAE"/>
    <w:rsid w:val="00100106"/>
    <w:rsid w:val="00110839"/>
    <w:rsid w:val="001111EF"/>
    <w:rsid w:val="00113519"/>
    <w:rsid w:val="00114059"/>
    <w:rsid w:val="00134BAC"/>
    <w:rsid w:val="00152F64"/>
    <w:rsid w:val="00157732"/>
    <w:rsid w:val="00170E8D"/>
    <w:rsid w:val="00180A61"/>
    <w:rsid w:val="00186689"/>
    <w:rsid w:val="00190811"/>
    <w:rsid w:val="001B1EAA"/>
    <w:rsid w:val="001B21C6"/>
    <w:rsid w:val="001C4CC6"/>
    <w:rsid w:val="001D275C"/>
    <w:rsid w:val="001D4487"/>
    <w:rsid w:val="001E5653"/>
    <w:rsid w:val="001F7406"/>
    <w:rsid w:val="002176C3"/>
    <w:rsid w:val="002265B0"/>
    <w:rsid w:val="002321BF"/>
    <w:rsid w:val="00241056"/>
    <w:rsid w:val="00245D73"/>
    <w:rsid w:val="00246BB0"/>
    <w:rsid w:val="00254EEF"/>
    <w:rsid w:val="00255B59"/>
    <w:rsid w:val="002700C3"/>
    <w:rsid w:val="00272ED8"/>
    <w:rsid w:val="002740D7"/>
    <w:rsid w:val="002A0E39"/>
    <w:rsid w:val="002B35A5"/>
    <w:rsid w:val="002B6F65"/>
    <w:rsid w:val="002C10CE"/>
    <w:rsid w:val="002C75F9"/>
    <w:rsid w:val="002E5D56"/>
    <w:rsid w:val="002F1F83"/>
    <w:rsid w:val="002F6237"/>
    <w:rsid w:val="00304623"/>
    <w:rsid w:val="003148FF"/>
    <w:rsid w:val="00321097"/>
    <w:rsid w:val="00365859"/>
    <w:rsid w:val="00377FFE"/>
    <w:rsid w:val="00380CD7"/>
    <w:rsid w:val="003B3498"/>
    <w:rsid w:val="003D17B1"/>
    <w:rsid w:val="003D1A50"/>
    <w:rsid w:val="003E6A8D"/>
    <w:rsid w:val="00403D65"/>
    <w:rsid w:val="00436AFD"/>
    <w:rsid w:val="00445ECF"/>
    <w:rsid w:val="00451ED1"/>
    <w:rsid w:val="00455219"/>
    <w:rsid w:val="00473E74"/>
    <w:rsid w:val="004852D3"/>
    <w:rsid w:val="00492AEA"/>
    <w:rsid w:val="004942BA"/>
    <w:rsid w:val="004D5486"/>
    <w:rsid w:val="004E4A91"/>
    <w:rsid w:val="00510D59"/>
    <w:rsid w:val="00516DD3"/>
    <w:rsid w:val="00552006"/>
    <w:rsid w:val="00553155"/>
    <w:rsid w:val="00590D79"/>
    <w:rsid w:val="005B1FB4"/>
    <w:rsid w:val="005B5FD0"/>
    <w:rsid w:val="005C434B"/>
    <w:rsid w:val="005E40AD"/>
    <w:rsid w:val="005E57E9"/>
    <w:rsid w:val="005F4AD2"/>
    <w:rsid w:val="005F4ED9"/>
    <w:rsid w:val="00602D1D"/>
    <w:rsid w:val="00605C58"/>
    <w:rsid w:val="00607CB0"/>
    <w:rsid w:val="006148BE"/>
    <w:rsid w:val="006150E8"/>
    <w:rsid w:val="00624596"/>
    <w:rsid w:val="00640193"/>
    <w:rsid w:val="00642104"/>
    <w:rsid w:val="00646C71"/>
    <w:rsid w:val="006676ED"/>
    <w:rsid w:val="006677F8"/>
    <w:rsid w:val="006814BF"/>
    <w:rsid w:val="006832F4"/>
    <w:rsid w:val="006A311B"/>
    <w:rsid w:val="006A6E83"/>
    <w:rsid w:val="006C2774"/>
    <w:rsid w:val="007124B5"/>
    <w:rsid w:val="00713DCA"/>
    <w:rsid w:val="00732E07"/>
    <w:rsid w:val="00753540"/>
    <w:rsid w:val="00756B02"/>
    <w:rsid w:val="00761FBF"/>
    <w:rsid w:val="00785349"/>
    <w:rsid w:val="007A22CA"/>
    <w:rsid w:val="007A7457"/>
    <w:rsid w:val="007B3119"/>
    <w:rsid w:val="007C0D97"/>
    <w:rsid w:val="007C77BC"/>
    <w:rsid w:val="007D4591"/>
    <w:rsid w:val="007F7A41"/>
    <w:rsid w:val="00814431"/>
    <w:rsid w:val="008157BD"/>
    <w:rsid w:val="00820549"/>
    <w:rsid w:val="008274D1"/>
    <w:rsid w:val="00836B7A"/>
    <w:rsid w:val="008565A7"/>
    <w:rsid w:val="00861784"/>
    <w:rsid w:val="008623FA"/>
    <w:rsid w:val="008641E5"/>
    <w:rsid w:val="008731D0"/>
    <w:rsid w:val="00882D4D"/>
    <w:rsid w:val="008E1998"/>
    <w:rsid w:val="008F4159"/>
    <w:rsid w:val="00904BFA"/>
    <w:rsid w:val="00911B34"/>
    <w:rsid w:val="00922D74"/>
    <w:rsid w:val="00931CA9"/>
    <w:rsid w:val="00933870"/>
    <w:rsid w:val="009416D2"/>
    <w:rsid w:val="00953CE3"/>
    <w:rsid w:val="0095595B"/>
    <w:rsid w:val="009561D9"/>
    <w:rsid w:val="009604EB"/>
    <w:rsid w:val="0099757E"/>
    <w:rsid w:val="009D5510"/>
    <w:rsid w:val="009D64A1"/>
    <w:rsid w:val="009F29CD"/>
    <w:rsid w:val="00A01397"/>
    <w:rsid w:val="00A02229"/>
    <w:rsid w:val="00A114A2"/>
    <w:rsid w:val="00A12270"/>
    <w:rsid w:val="00A160F9"/>
    <w:rsid w:val="00A1658C"/>
    <w:rsid w:val="00A20149"/>
    <w:rsid w:val="00A20772"/>
    <w:rsid w:val="00A210BA"/>
    <w:rsid w:val="00A27484"/>
    <w:rsid w:val="00A3146E"/>
    <w:rsid w:val="00A3418E"/>
    <w:rsid w:val="00A36D2A"/>
    <w:rsid w:val="00A46B32"/>
    <w:rsid w:val="00A53682"/>
    <w:rsid w:val="00A53DD5"/>
    <w:rsid w:val="00A8636F"/>
    <w:rsid w:val="00AA1709"/>
    <w:rsid w:val="00AA3B60"/>
    <w:rsid w:val="00AB5151"/>
    <w:rsid w:val="00AC235E"/>
    <w:rsid w:val="00AD4F24"/>
    <w:rsid w:val="00AE0A3B"/>
    <w:rsid w:val="00AF0D35"/>
    <w:rsid w:val="00AF4431"/>
    <w:rsid w:val="00B10F9D"/>
    <w:rsid w:val="00B256F7"/>
    <w:rsid w:val="00B322F4"/>
    <w:rsid w:val="00B42BC0"/>
    <w:rsid w:val="00B42C2A"/>
    <w:rsid w:val="00B601EB"/>
    <w:rsid w:val="00B637B7"/>
    <w:rsid w:val="00B87C8B"/>
    <w:rsid w:val="00B90D1D"/>
    <w:rsid w:val="00BC1924"/>
    <w:rsid w:val="00BC5FFC"/>
    <w:rsid w:val="00BD32BE"/>
    <w:rsid w:val="00BD5E72"/>
    <w:rsid w:val="00C21B8D"/>
    <w:rsid w:val="00C27A33"/>
    <w:rsid w:val="00C306B9"/>
    <w:rsid w:val="00C322B0"/>
    <w:rsid w:val="00C3545F"/>
    <w:rsid w:val="00C56D34"/>
    <w:rsid w:val="00C64F97"/>
    <w:rsid w:val="00C710AC"/>
    <w:rsid w:val="00C815D1"/>
    <w:rsid w:val="00C86362"/>
    <w:rsid w:val="00C93291"/>
    <w:rsid w:val="00C96B09"/>
    <w:rsid w:val="00C96C16"/>
    <w:rsid w:val="00CA6EA8"/>
    <w:rsid w:val="00CB6D62"/>
    <w:rsid w:val="00CC1509"/>
    <w:rsid w:val="00CC5147"/>
    <w:rsid w:val="00CF06F3"/>
    <w:rsid w:val="00D22653"/>
    <w:rsid w:val="00D23F89"/>
    <w:rsid w:val="00D26160"/>
    <w:rsid w:val="00D85B53"/>
    <w:rsid w:val="00D876B8"/>
    <w:rsid w:val="00DB00BF"/>
    <w:rsid w:val="00DB6198"/>
    <w:rsid w:val="00DB6EFC"/>
    <w:rsid w:val="00DC5DEC"/>
    <w:rsid w:val="00DD3C40"/>
    <w:rsid w:val="00DE1857"/>
    <w:rsid w:val="00E00590"/>
    <w:rsid w:val="00E05E01"/>
    <w:rsid w:val="00E07A11"/>
    <w:rsid w:val="00E1081E"/>
    <w:rsid w:val="00E151D9"/>
    <w:rsid w:val="00E33794"/>
    <w:rsid w:val="00E413B0"/>
    <w:rsid w:val="00E90AB2"/>
    <w:rsid w:val="00E93193"/>
    <w:rsid w:val="00E93E87"/>
    <w:rsid w:val="00E96D76"/>
    <w:rsid w:val="00EA2851"/>
    <w:rsid w:val="00EA2890"/>
    <w:rsid w:val="00EA2DE8"/>
    <w:rsid w:val="00EA5347"/>
    <w:rsid w:val="00EE47EF"/>
    <w:rsid w:val="00F269CA"/>
    <w:rsid w:val="00F451CD"/>
    <w:rsid w:val="00F61598"/>
    <w:rsid w:val="00F63E64"/>
    <w:rsid w:val="00F87AA7"/>
    <w:rsid w:val="00F90CEA"/>
    <w:rsid w:val="00F90F9D"/>
    <w:rsid w:val="00FB7126"/>
    <w:rsid w:val="00FC3A88"/>
    <w:rsid w:val="00FC470B"/>
    <w:rsid w:val="00FC737B"/>
    <w:rsid w:val="00FD1293"/>
    <w:rsid w:val="0DCBA086"/>
    <w:rsid w:val="392C3030"/>
    <w:rsid w:val="4083D96E"/>
    <w:rsid w:val="43B86C6A"/>
    <w:rsid w:val="653825C8"/>
    <w:rsid w:val="654A1B92"/>
    <w:rsid w:val="7149CAE5"/>
    <w:rsid w:val="71A016F3"/>
    <w:rsid w:val="764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0C16"/>
  <w15:chartTrackingRefBased/>
  <w15:docId w15:val="{C0207CF4-45B4-4B6F-A53F-4E366A00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FC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00590"/>
    <w:pPr>
      <w:keepNext/>
      <w:tabs>
        <w:tab w:val="center" w:pos="4674"/>
      </w:tabs>
      <w:overflowPunct w:val="0"/>
      <w:autoSpaceDE w:val="0"/>
      <w:autoSpaceDN w:val="0"/>
      <w:adjustRightInd w:val="0"/>
      <w:spacing w:before="120" w:after="0" w:line="264" w:lineRule="auto"/>
      <w:jc w:val="center"/>
      <w:textAlignment w:val="baseline"/>
      <w:outlineLvl w:val="4"/>
    </w:pPr>
    <w:rPr>
      <w:rFonts w:ascii="Times New Roman" w:eastAsia="Times New Roman" w:hAnsi="Times New Roman"/>
      <w:b/>
      <w:smallCaps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DBE"/>
  </w:style>
  <w:style w:type="paragraph" w:styleId="Stopka">
    <w:name w:val="footer"/>
    <w:basedOn w:val="Normalny"/>
    <w:link w:val="StopkaZnak"/>
    <w:uiPriority w:val="99"/>
    <w:unhideWhenUsed/>
    <w:rsid w:val="000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DBE"/>
  </w:style>
  <w:style w:type="paragraph" w:customStyle="1" w:styleId="Default">
    <w:name w:val="Default"/>
    <w:rsid w:val="00086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160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5B1F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1">
    <w:name w:val="Style11"/>
    <w:basedOn w:val="Normalny"/>
    <w:uiPriority w:val="99"/>
    <w:rsid w:val="00A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7">
    <w:name w:val="Font Style27"/>
    <w:uiPriority w:val="99"/>
    <w:rsid w:val="00AE0A3B"/>
    <w:rPr>
      <w:rFonts w:ascii="Arial" w:hAnsi="Arial" w:cs="Arial"/>
      <w:b/>
      <w:bCs/>
      <w:sz w:val="20"/>
      <w:szCs w:val="20"/>
    </w:rPr>
  </w:style>
  <w:style w:type="paragraph" w:customStyle="1" w:styleId="Style17">
    <w:name w:val="Style17"/>
    <w:basedOn w:val="Normalny"/>
    <w:uiPriority w:val="99"/>
    <w:rsid w:val="00AE0A3B"/>
    <w:pPr>
      <w:widowControl w:val="0"/>
      <w:autoSpaceDE w:val="0"/>
      <w:autoSpaceDN w:val="0"/>
      <w:adjustRightInd w:val="0"/>
      <w:spacing w:after="0" w:line="182" w:lineRule="exact"/>
      <w:ind w:firstLine="28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">
    <w:name w:val="Font Style28"/>
    <w:uiPriority w:val="99"/>
    <w:rsid w:val="00AE0A3B"/>
    <w:rPr>
      <w:rFonts w:ascii="Arial" w:hAnsi="Arial" w:cs="Arial"/>
      <w:sz w:val="14"/>
      <w:szCs w:val="14"/>
    </w:rPr>
  </w:style>
  <w:style w:type="character" w:customStyle="1" w:styleId="FontStyle29">
    <w:name w:val="Font Style29"/>
    <w:uiPriority w:val="99"/>
    <w:rsid w:val="00AE0A3B"/>
    <w:rPr>
      <w:rFonts w:ascii="Arial" w:hAnsi="Arial" w:cs="Arial"/>
      <w:i/>
      <w:iCs/>
      <w:sz w:val="14"/>
      <w:szCs w:val="14"/>
    </w:rPr>
  </w:style>
  <w:style w:type="paragraph" w:customStyle="1" w:styleId="Style15">
    <w:name w:val="Style15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C306B9"/>
    <w:rPr>
      <w:rFonts w:ascii="Arial" w:hAnsi="Arial" w:cs="Arial"/>
      <w:i/>
      <w:iCs/>
      <w:sz w:val="16"/>
      <w:szCs w:val="16"/>
    </w:rPr>
  </w:style>
  <w:style w:type="paragraph" w:customStyle="1" w:styleId="Style2">
    <w:name w:val="Style2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306B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3">
    <w:name w:val="Font Style33"/>
    <w:uiPriority w:val="99"/>
    <w:rsid w:val="00C306B9"/>
    <w:rPr>
      <w:rFonts w:ascii="Arial" w:hAnsi="Arial" w:cs="Arial"/>
      <w:sz w:val="16"/>
      <w:szCs w:val="16"/>
    </w:rPr>
  </w:style>
  <w:style w:type="character" w:customStyle="1" w:styleId="Nagwek5Znak">
    <w:name w:val="Nagłówek 5 Znak"/>
    <w:link w:val="Nagwek5"/>
    <w:rsid w:val="00E00590"/>
    <w:rPr>
      <w:rFonts w:ascii="Times New Roman" w:eastAsia="Times New Roman" w:hAnsi="Times New Roman"/>
      <w:b/>
      <w:smallCaps/>
      <w:sz w:val="40"/>
    </w:rPr>
  </w:style>
  <w:style w:type="table" w:customStyle="1" w:styleId="Standardowy1">
    <w:name w:val="Standardowy1"/>
    <w:next w:val="Standardowy"/>
    <w:semiHidden/>
    <w:rsid w:val="00F61598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ubel\Documents\Dziekanatowe%20sprawy\_Wzory_aktualne_WIMBi&#346;_01_10_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2547-5C01-49E3-A573-556D5B08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_Wzory_aktualne_WIMBiŚ_01_10_2019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ATH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Monika Rom</cp:lastModifiedBy>
  <cp:revision>2</cp:revision>
  <cp:lastPrinted>2019-10-25T11:31:00Z</cp:lastPrinted>
  <dcterms:created xsi:type="dcterms:W3CDTF">2022-12-29T18:23:00Z</dcterms:created>
  <dcterms:modified xsi:type="dcterms:W3CDTF">2022-12-29T18:23:00Z</dcterms:modified>
</cp:coreProperties>
</file>